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F6260" w14:textId="2ED0EBF6" w:rsidR="00522D61" w:rsidRPr="00113AED" w:rsidRDefault="00522D61" w:rsidP="00113AED">
      <w:pPr>
        <w:pStyle w:val="SongsLyrics"/>
        <w:rPr>
          <w:rStyle w:val="SongsTitle"/>
        </w:rPr>
      </w:pPr>
      <w:r w:rsidRPr="00113AED">
        <w:rPr>
          <w:rStyle w:val="SongsIndex"/>
        </w:rPr>
        <w:t>S10</w:t>
      </w:r>
      <w:r w:rsidRPr="00522D61">
        <w:t xml:space="preserve">. </w:t>
      </w:r>
      <w:r w:rsidRPr="00113AED">
        <w:rPr>
          <w:rStyle w:val="SongsTitle"/>
        </w:rPr>
        <w:t>The Steadfast Love of the Lord</w:t>
      </w:r>
    </w:p>
    <w:p w14:paraId="3C258501" w14:textId="77777777" w:rsidR="00522D61" w:rsidRPr="00522D61" w:rsidRDefault="00522D61" w:rsidP="00113AED">
      <w:pPr>
        <w:pStyle w:val="SongsLyrics"/>
      </w:pPr>
    </w:p>
    <w:p w14:paraId="066C47FD" w14:textId="77777777" w:rsidR="00522D61" w:rsidRPr="00522D61" w:rsidRDefault="00522D61" w:rsidP="00113AED">
      <w:pPr>
        <w:pStyle w:val="SongsLyrics"/>
      </w:pPr>
      <w:r w:rsidRPr="00522D61">
        <w:t>[Verse]</w:t>
      </w:r>
    </w:p>
    <w:p w14:paraId="03127979" w14:textId="77777777" w:rsidR="00522D61" w:rsidRPr="00522D61" w:rsidRDefault="00522D61" w:rsidP="00113AED">
      <w:pPr>
        <w:pStyle w:val="SongsLyrics"/>
      </w:pPr>
    </w:p>
    <w:p w14:paraId="5DECE8AD" w14:textId="314BC722" w:rsidR="00522D61" w:rsidRPr="00522D61" w:rsidRDefault="00522D61" w:rsidP="00113AED">
      <w:pPr>
        <w:pStyle w:val="SongsLyrics"/>
      </w:pPr>
      <w:r w:rsidRPr="00522D61">
        <w:t>The steadfast love of the Lord never ceases</w:t>
      </w:r>
    </w:p>
    <w:p w14:paraId="7AEDA4F2" w14:textId="44ECB732" w:rsidR="00522D61" w:rsidRPr="00522D61" w:rsidRDefault="00522D61" w:rsidP="00113AED">
      <w:pPr>
        <w:pStyle w:val="SongsLyrics"/>
      </w:pPr>
      <w:r w:rsidRPr="00522D61">
        <w:t>His mercies never</w:t>
      </w:r>
      <w:r>
        <w:t xml:space="preserve"> </w:t>
      </w:r>
      <w:r w:rsidRPr="00522D61">
        <w:t>come to an end</w:t>
      </w:r>
    </w:p>
    <w:p w14:paraId="6B9B8515" w14:textId="77777777" w:rsidR="00522D61" w:rsidRDefault="00522D61" w:rsidP="00113AED">
      <w:pPr>
        <w:pStyle w:val="SongsLyrics"/>
      </w:pPr>
      <w:r w:rsidRPr="00522D61">
        <w:t>They are new every morning,</w:t>
      </w:r>
    </w:p>
    <w:p w14:paraId="1FDDFB75" w14:textId="6319B0AB" w:rsidR="00522D61" w:rsidRPr="00522D61" w:rsidRDefault="00522D61" w:rsidP="00113AED">
      <w:pPr>
        <w:pStyle w:val="SongsLyrics"/>
      </w:pPr>
      <w:r w:rsidRPr="00522D61">
        <w:t>new every morning</w:t>
      </w:r>
    </w:p>
    <w:p w14:paraId="1FC242C3" w14:textId="2D9FDA92" w:rsidR="00522D61" w:rsidRPr="00522D61" w:rsidRDefault="00522D61" w:rsidP="00113AED">
      <w:pPr>
        <w:pStyle w:val="SongsLyrics"/>
      </w:pPr>
      <w:r w:rsidRPr="00522D61">
        <w:t>Great is Thy faithfulness, O Lord</w:t>
      </w:r>
    </w:p>
    <w:p w14:paraId="4C36909B" w14:textId="6890EBFA" w:rsidR="00522D61" w:rsidRPr="00522D61" w:rsidRDefault="00522D61" w:rsidP="00113AED">
      <w:pPr>
        <w:pStyle w:val="SongsLyrics"/>
      </w:pPr>
      <w:r w:rsidRPr="00522D61">
        <w:t>Great is Thy faithfulness</w:t>
      </w:r>
    </w:p>
    <w:p w14:paraId="62D956F5" w14:textId="77777777" w:rsidR="003717FC" w:rsidRPr="000C4EFD" w:rsidRDefault="003717FC" w:rsidP="00113AED">
      <w:pPr>
        <w:pStyle w:val="SongsLyrics"/>
      </w:pPr>
    </w:p>
    <w:sectPr w:rsidR="003717FC" w:rsidRPr="000C4EFD" w:rsidSect="003D7FB4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84E"/>
    <w:rsid w:val="000B4040"/>
    <w:rsid w:val="000C4EFD"/>
    <w:rsid w:val="00113AED"/>
    <w:rsid w:val="00184768"/>
    <w:rsid w:val="001A7813"/>
    <w:rsid w:val="002815CA"/>
    <w:rsid w:val="003507A1"/>
    <w:rsid w:val="003717FC"/>
    <w:rsid w:val="003A76C0"/>
    <w:rsid w:val="003D7FB4"/>
    <w:rsid w:val="004012DF"/>
    <w:rsid w:val="00426C98"/>
    <w:rsid w:val="00522D61"/>
    <w:rsid w:val="00533EC9"/>
    <w:rsid w:val="00724A65"/>
    <w:rsid w:val="007B61E0"/>
    <w:rsid w:val="008254B5"/>
    <w:rsid w:val="00865FE4"/>
    <w:rsid w:val="008709E2"/>
    <w:rsid w:val="00895F61"/>
    <w:rsid w:val="008B5E9D"/>
    <w:rsid w:val="008D4058"/>
    <w:rsid w:val="00A8390C"/>
    <w:rsid w:val="00AB5C96"/>
    <w:rsid w:val="00B36DC6"/>
    <w:rsid w:val="00BE3D1D"/>
    <w:rsid w:val="00C51615"/>
    <w:rsid w:val="00CA7203"/>
    <w:rsid w:val="00D52021"/>
    <w:rsid w:val="00D563E4"/>
    <w:rsid w:val="00DA7145"/>
    <w:rsid w:val="00DD3AB8"/>
    <w:rsid w:val="00DF384E"/>
    <w:rsid w:val="00E612C7"/>
    <w:rsid w:val="00EE27F4"/>
    <w:rsid w:val="00F640AC"/>
    <w:rsid w:val="00F75707"/>
    <w:rsid w:val="00FB5875"/>
    <w:rsid w:val="00FF1FA6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FC7FE"/>
  <w15:chartTrackingRefBased/>
  <w15:docId w15:val="{AB7E9B79-94F5-48D6-8124-940E9E91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Index">
    <w:name w:val="Songs Index"/>
    <w:uiPriority w:val="1"/>
    <w:qFormat/>
    <w:rsid w:val="00113AED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113AED"/>
    <w:pPr>
      <w:spacing w:after="0" w:line="240" w:lineRule="auto"/>
    </w:pPr>
    <w:rPr>
      <w:rFonts w:ascii="Courier New" w:eastAsia="Courier New" w:hAnsi="Courier New" w:cs="Courier New"/>
    </w:rPr>
  </w:style>
  <w:style w:type="character" w:customStyle="1" w:styleId="SongsTitle">
    <w:name w:val="Songs Title"/>
    <w:uiPriority w:val="1"/>
    <w:qFormat/>
    <w:rsid w:val="00113AED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39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30</cp:revision>
  <cp:lastPrinted>2019-11-03T13:33:00Z</cp:lastPrinted>
  <dcterms:created xsi:type="dcterms:W3CDTF">2017-08-06T12:08:00Z</dcterms:created>
  <dcterms:modified xsi:type="dcterms:W3CDTF">2024-07-28T22:57:00Z</dcterms:modified>
</cp:coreProperties>
</file>